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C07A2" w14:textId="1FF35B26" w:rsidR="00A0144C" w:rsidRPr="005221F5" w:rsidRDefault="00A0144C" w:rsidP="006D1B70">
      <w:pPr>
        <w:pStyle w:val="ListBullet"/>
        <w:numPr>
          <w:ilvl w:val="0"/>
          <w:numId w:val="0"/>
        </w:numPr>
        <w:jc w:val="center"/>
        <w:rPr>
          <w:b/>
          <w:color w:val="731C3F" w:themeColor="accent1"/>
          <w:sz w:val="16"/>
          <w:szCs w:val="16"/>
        </w:rPr>
      </w:pPr>
      <w:r w:rsidRPr="005221F5">
        <w:rPr>
          <w:b/>
          <w:color w:val="731C3F" w:themeColor="accent1"/>
          <w:sz w:val="16"/>
          <w:szCs w:val="16"/>
          <w:u w:val="single"/>
        </w:rPr>
        <w:t>Plate</w:t>
      </w:r>
      <w:r w:rsidR="005221F5" w:rsidRPr="005221F5">
        <w:rPr>
          <w:b/>
          <w:color w:val="731C3F" w:themeColor="accent1"/>
          <w:sz w:val="16"/>
          <w:szCs w:val="16"/>
          <w:u w:val="single"/>
        </w:rPr>
        <w:t xml:space="preserve"> Con</w:t>
      </w:r>
      <w:r w:rsidRPr="005221F5">
        <w:rPr>
          <w:b/>
          <w:color w:val="731C3F" w:themeColor="accent1"/>
          <w:sz w:val="16"/>
          <w:szCs w:val="16"/>
          <w:u w:val="single"/>
        </w:rPr>
        <w:t>ference</w:t>
      </w:r>
    </w:p>
    <w:p w14:paraId="2392A580" w14:textId="6122B07E" w:rsidR="00255106" w:rsidRPr="005F0829" w:rsidRDefault="00D536B8" w:rsidP="005221F5">
      <w:pPr>
        <w:pStyle w:val="ListBullet"/>
        <w:numPr>
          <w:ilvl w:val="0"/>
          <w:numId w:val="0"/>
        </w:numPr>
        <w:spacing w:after="0"/>
        <w:ind w:left="288" w:right="144"/>
        <w:rPr>
          <w:sz w:val="16"/>
          <w:szCs w:val="16"/>
        </w:rPr>
      </w:pPr>
      <w:r w:rsidRPr="005F0829">
        <w:rPr>
          <w:sz w:val="16"/>
          <w:szCs w:val="16"/>
        </w:rPr>
        <w:t>Hi</w:t>
      </w:r>
      <w:r w:rsidR="00255106" w:rsidRPr="005F0829">
        <w:rPr>
          <w:sz w:val="16"/>
          <w:szCs w:val="16"/>
        </w:rPr>
        <w:t xml:space="preserve">, </w:t>
      </w:r>
      <w:r w:rsidRPr="005F0829">
        <w:rPr>
          <w:sz w:val="16"/>
          <w:szCs w:val="16"/>
        </w:rPr>
        <w:t>I’m</w:t>
      </w:r>
      <w:r w:rsidR="009A71AA" w:rsidRPr="005F0829">
        <w:rPr>
          <w:sz w:val="16"/>
          <w:szCs w:val="16"/>
        </w:rPr>
        <w:t xml:space="preserve"> __</w:t>
      </w:r>
      <w:r w:rsidR="005F0829">
        <w:rPr>
          <w:sz w:val="16"/>
          <w:szCs w:val="16"/>
        </w:rPr>
        <w:t>__</w:t>
      </w:r>
      <w:r w:rsidR="00C762D2">
        <w:rPr>
          <w:sz w:val="16"/>
          <w:szCs w:val="16"/>
        </w:rPr>
        <w:t>.</w:t>
      </w:r>
      <w:r w:rsidR="0074669D">
        <w:rPr>
          <w:sz w:val="16"/>
          <w:szCs w:val="16"/>
        </w:rPr>
        <w:t xml:space="preserve"> </w:t>
      </w:r>
      <w:bookmarkStart w:id="0" w:name="_GoBack"/>
      <w:bookmarkEnd w:id="0"/>
      <w:r w:rsidR="009A71AA" w:rsidRPr="005F0829">
        <w:rPr>
          <w:sz w:val="16"/>
          <w:szCs w:val="16"/>
        </w:rPr>
        <w:t>This is my partner, __</w:t>
      </w:r>
      <w:r w:rsidR="005F0829">
        <w:rPr>
          <w:sz w:val="16"/>
          <w:szCs w:val="16"/>
        </w:rPr>
        <w:t>_</w:t>
      </w:r>
      <w:r w:rsidR="00255106" w:rsidRPr="005F0829">
        <w:rPr>
          <w:sz w:val="16"/>
          <w:szCs w:val="16"/>
        </w:rPr>
        <w:t xml:space="preserve">. </w:t>
      </w:r>
      <w:r w:rsidR="002C5479">
        <w:rPr>
          <w:sz w:val="16"/>
          <w:szCs w:val="16"/>
        </w:rPr>
        <w:t>Who is th</w:t>
      </w:r>
      <w:r w:rsidR="003F075F" w:rsidRPr="005F0829">
        <w:rPr>
          <w:sz w:val="16"/>
          <w:szCs w:val="16"/>
        </w:rPr>
        <w:t>e Adul</w:t>
      </w:r>
      <w:r w:rsidR="009A71AA" w:rsidRPr="005F0829">
        <w:rPr>
          <w:sz w:val="16"/>
          <w:szCs w:val="16"/>
        </w:rPr>
        <w:t>t Coordinator</w:t>
      </w:r>
      <w:r w:rsidR="002C5479">
        <w:rPr>
          <w:sz w:val="16"/>
          <w:szCs w:val="16"/>
        </w:rPr>
        <w:t>?</w:t>
      </w:r>
    </w:p>
    <w:p w14:paraId="5AFF64E0" w14:textId="77777777" w:rsidR="003F075F" w:rsidRPr="005F0829" w:rsidRDefault="003F075F" w:rsidP="00F335D8">
      <w:pPr>
        <w:pStyle w:val="ListBullet"/>
        <w:numPr>
          <w:ilvl w:val="0"/>
          <w:numId w:val="0"/>
        </w:numPr>
        <w:spacing w:after="0" w:line="240" w:lineRule="auto"/>
        <w:ind w:left="144"/>
        <w:rPr>
          <w:sz w:val="16"/>
          <w:szCs w:val="16"/>
        </w:rPr>
      </w:pPr>
    </w:p>
    <w:p w14:paraId="4C64E741" w14:textId="13729EA5" w:rsidR="00BB6D81" w:rsidRPr="005F0829" w:rsidRDefault="005221F5" w:rsidP="008B1B0A">
      <w:pPr>
        <w:pStyle w:val="ListBullet"/>
        <w:numPr>
          <w:ilvl w:val="0"/>
          <w:numId w:val="0"/>
        </w:numPr>
        <w:spacing w:after="0" w:line="240" w:lineRule="auto"/>
        <w:ind w:left="288" w:right="144"/>
        <w:contextualSpacing/>
        <w:rPr>
          <w:sz w:val="16"/>
          <w:szCs w:val="16"/>
        </w:rPr>
      </w:pPr>
      <w:r>
        <w:rPr>
          <w:sz w:val="16"/>
          <w:szCs w:val="16"/>
        </w:rPr>
        <w:t>E</w:t>
      </w:r>
      <w:r w:rsidR="005F0829">
        <w:rPr>
          <w:sz w:val="16"/>
          <w:szCs w:val="16"/>
        </w:rPr>
        <w:t>xchanged lineups</w:t>
      </w:r>
      <w:r w:rsidR="00BB6D81" w:rsidRPr="005F0829">
        <w:rPr>
          <w:sz w:val="16"/>
          <w:szCs w:val="16"/>
        </w:rPr>
        <w:t xml:space="preserve"> and pitcher eligibility? </w:t>
      </w:r>
      <w:r>
        <w:rPr>
          <w:sz w:val="16"/>
          <w:szCs w:val="16"/>
        </w:rPr>
        <w:t>P</w:t>
      </w:r>
      <w:r w:rsidR="00BB6D81" w:rsidRPr="005F0829">
        <w:rPr>
          <w:sz w:val="16"/>
          <w:szCs w:val="16"/>
        </w:rPr>
        <w:t>layers legally and properly equipped</w:t>
      </w:r>
      <w:r w:rsidR="00D536B8" w:rsidRPr="005F0829">
        <w:rPr>
          <w:sz w:val="16"/>
          <w:szCs w:val="16"/>
        </w:rPr>
        <w:t xml:space="preserve"> and d</w:t>
      </w:r>
      <w:r w:rsidR="00255106" w:rsidRPr="005F0829">
        <w:rPr>
          <w:sz w:val="16"/>
          <w:szCs w:val="16"/>
        </w:rPr>
        <w:t xml:space="preserve">oes your equipment comply with LL standards? </w:t>
      </w:r>
    </w:p>
    <w:p w14:paraId="7DE1C7B7" w14:textId="77777777" w:rsidR="009A71AA" w:rsidRPr="005F0829" w:rsidRDefault="009A71AA" w:rsidP="00F335D8">
      <w:pPr>
        <w:pStyle w:val="ListBullet"/>
        <w:numPr>
          <w:ilvl w:val="0"/>
          <w:numId w:val="0"/>
        </w:numPr>
        <w:spacing w:after="0" w:line="240" w:lineRule="auto"/>
        <w:ind w:left="144"/>
        <w:rPr>
          <w:sz w:val="16"/>
          <w:szCs w:val="16"/>
        </w:rPr>
      </w:pPr>
    </w:p>
    <w:p w14:paraId="3A87A4A8" w14:textId="180D6521" w:rsidR="00255106" w:rsidRPr="005F0829" w:rsidRDefault="00255106" w:rsidP="005221F5">
      <w:pPr>
        <w:pStyle w:val="ListBullet"/>
        <w:numPr>
          <w:ilvl w:val="0"/>
          <w:numId w:val="0"/>
        </w:numPr>
        <w:spacing w:after="0" w:line="240" w:lineRule="auto"/>
        <w:ind w:left="288" w:right="144"/>
        <w:rPr>
          <w:sz w:val="16"/>
          <w:szCs w:val="16"/>
        </w:rPr>
      </w:pPr>
      <w:r w:rsidRPr="005F0829">
        <w:rPr>
          <w:sz w:val="16"/>
          <w:szCs w:val="16"/>
        </w:rPr>
        <w:t>The no new inning time for this game i</w:t>
      </w:r>
      <w:r w:rsidR="003F075F" w:rsidRPr="005F0829">
        <w:rPr>
          <w:sz w:val="16"/>
          <w:szCs w:val="16"/>
        </w:rPr>
        <w:t xml:space="preserve">s </w:t>
      </w:r>
      <w:r w:rsidRPr="005F0829">
        <w:rPr>
          <w:sz w:val="16"/>
          <w:szCs w:val="16"/>
        </w:rPr>
        <w:t xml:space="preserve">______.  </w:t>
      </w:r>
      <w:r w:rsidR="0074669D">
        <w:rPr>
          <w:sz w:val="16"/>
          <w:szCs w:val="16"/>
        </w:rPr>
        <w:t>If we reach that time in an inning, the game is over, once the losing team has had its at bats in that inning and the umpires will leave the field.</w:t>
      </w:r>
    </w:p>
    <w:p w14:paraId="0819701A" w14:textId="77777777" w:rsidR="005F0829" w:rsidRPr="005F0829" w:rsidRDefault="005F0829" w:rsidP="00F335D8">
      <w:pPr>
        <w:pStyle w:val="ListBullet"/>
        <w:numPr>
          <w:ilvl w:val="0"/>
          <w:numId w:val="0"/>
        </w:numPr>
        <w:spacing w:after="0" w:line="240" w:lineRule="auto"/>
        <w:ind w:left="144"/>
        <w:rPr>
          <w:sz w:val="16"/>
          <w:szCs w:val="16"/>
        </w:rPr>
      </w:pPr>
    </w:p>
    <w:p w14:paraId="723EE389" w14:textId="41F9DD97" w:rsidR="00255106" w:rsidRDefault="008B1B0A" w:rsidP="005221F5">
      <w:pPr>
        <w:pStyle w:val="ListBullet"/>
        <w:numPr>
          <w:ilvl w:val="0"/>
          <w:numId w:val="0"/>
        </w:numPr>
        <w:spacing w:after="0"/>
        <w:ind w:left="288" w:right="144"/>
        <w:rPr>
          <w:sz w:val="16"/>
          <w:szCs w:val="16"/>
        </w:rPr>
      </w:pPr>
      <w:r>
        <w:rPr>
          <w:sz w:val="16"/>
          <w:szCs w:val="16"/>
        </w:rPr>
        <w:t xml:space="preserve">We want to play </w:t>
      </w:r>
      <w:r w:rsidR="00255106" w:rsidRPr="005F0829">
        <w:rPr>
          <w:sz w:val="16"/>
          <w:szCs w:val="16"/>
        </w:rPr>
        <w:t>6</w:t>
      </w:r>
      <w:r>
        <w:rPr>
          <w:sz w:val="16"/>
          <w:szCs w:val="16"/>
        </w:rPr>
        <w:t xml:space="preserve"> innings. So, please</w:t>
      </w:r>
      <w:r w:rsidR="005221F5">
        <w:rPr>
          <w:sz w:val="16"/>
          <w:szCs w:val="16"/>
        </w:rPr>
        <w:t xml:space="preserve"> </w:t>
      </w:r>
      <w:r w:rsidR="00255106" w:rsidRPr="005F0829">
        <w:rPr>
          <w:sz w:val="16"/>
          <w:szCs w:val="16"/>
        </w:rPr>
        <w:t xml:space="preserve">have players ready to </w:t>
      </w:r>
      <w:r w:rsidR="00511CEC">
        <w:rPr>
          <w:sz w:val="16"/>
          <w:szCs w:val="16"/>
        </w:rPr>
        <w:t xml:space="preserve">start each inning </w:t>
      </w:r>
      <w:r w:rsidR="0074669D">
        <w:rPr>
          <w:sz w:val="16"/>
          <w:szCs w:val="16"/>
        </w:rPr>
        <w:t>within 90 seconds</w:t>
      </w:r>
      <w:r>
        <w:rPr>
          <w:sz w:val="16"/>
          <w:szCs w:val="16"/>
        </w:rPr>
        <w:t>; if a ball is foul in OF, have fielder throw to a base coach (I will give a new ball to pitcher).</w:t>
      </w:r>
      <w:r w:rsidR="00473CD0" w:rsidRPr="005F0829">
        <w:rPr>
          <w:sz w:val="16"/>
          <w:szCs w:val="16"/>
        </w:rPr>
        <w:t xml:space="preserve"> </w:t>
      </w:r>
    </w:p>
    <w:p w14:paraId="06D76AFF" w14:textId="77777777" w:rsidR="00511CEC" w:rsidRPr="005F0829" w:rsidRDefault="00511CEC" w:rsidP="00F335D8">
      <w:pPr>
        <w:pStyle w:val="ListBullet"/>
        <w:numPr>
          <w:ilvl w:val="0"/>
          <w:numId w:val="0"/>
        </w:numPr>
        <w:spacing w:after="0"/>
        <w:ind w:left="144"/>
        <w:rPr>
          <w:sz w:val="16"/>
          <w:szCs w:val="16"/>
        </w:rPr>
      </w:pPr>
    </w:p>
    <w:p w14:paraId="0412EF42" w14:textId="3E0E10B2" w:rsidR="00F335D8" w:rsidRDefault="00255106" w:rsidP="008B1B0A">
      <w:pPr>
        <w:pStyle w:val="ListBullet"/>
        <w:numPr>
          <w:ilvl w:val="0"/>
          <w:numId w:val="0"/>
        </w:numPr>
        <w:spacing w:after="0"/>
        <w:ind w:left="288" w:right="144"/>
        <w:rPr>
          <w:sz w:val="16"/>
          <w:szCs w:val="16"/>
        </w:rPr>
      </w:pPr>
      <w:r w:rsidRPr="005F0829">
        <w:rPr>
          <w:sz w:val="16"/>
          <w:szCs w:val="16"/>
        </w:rPr>
        <w:t xml:space="preserve">If you have </w:t>
      </w:r>
      <w:r w:rsidR="008B1B0A">
        <w:rPr>
          <w:sz w:val="16"/>
          <w:szCs w:val="16"/>
        </w:rPr>
        <w:t>a</w:t>
      </w:r>
      <w:r w:rsidRPr="005F0829">
        <w:rPr>
          <w:sz w:val="16"/>
          <w:szCs w:val="16"/>
        </w:rPr>
        <w:t xml:space="preserve"> question about a rule, please ask for time</w:t>
      </w:r>
      <w:r w:rsidR="008B1B0A">
        <w:rPr>
          <w:sz w:val="16"/>
          <w:szCs w:val="16"/>
        </w:rPr>
        <w:t xml:space="preserve">, and discuss with ump who made the call in </w:t>
      </w:r>
      <w:r w:rsidR="000E1A58">
        <w:rPr>
          <w:sz w:val="16"/>
          <w:szCs w:val="16"/>
        </w:rPr>
        <w:t>the same</w:t>
      </w:r>
      <w:r w:rsidR="008B1B0A">
        <w:rPr>
          <w:sz w:val="16"/>
          <w:szCs w:val="16"/>
        </w:rPr>
        <w:t xml:space="preserve"> tone</w:t>
      </w:r>
      <w:r w:rsidR="000E1A58">
        <w:rPr>
          <w:sz w:val="16"/>
          <w:szCs w:val="16"/>
        </w:rPr>
        <w:t xml:space="preserve"> we are using here</w:t>
      </w:r>
      <w:r w:rsidR="00473CD0" w:rsidRPr="005F0829">
        <w:rPr>
          <w:sz w:val="16"/>
          <w:szCs w:val="16"/>
        </w:rPr>
        <w:t>.</w:t>
      </w:r>
      <w:r w:rsidRPr="005F0829">
        <w:rPr>
          <w:sz w:val="16"/>
          <w:szCs w:val="16"/>
        </w:rPr>
        <w:t xml:space="preserve"> </w:t>
      </w:r>
    </w:p>
    <w:p w14:paraId="29B6B3F6" w14:textId="77777777" w:rsidR="0074669D" w:rsidRDefault="0074669D" w:rsidP="000E1A58">
      <w:pPr>
        <w:pStyle w:val="ListBullet"/>
        <w:numPr>
          <w:ilvl w:val="0"/>
          <w:numId w:val="0"/>
        </w:numPr>
        <w:spacing w:after="0"/>
        <w:ind w:left="432" w:right="144" w:hanging="144"/>
        <w:rPr>
          <w:sz w:val="16"/>
          <w:szCs w:val="16"/>
        </w:rPr>
      </w:pPr>
    </w:p>
    <w:p w14:paraId="1A53FE5C" w14:textId="57E0CB61" w:rsidR="007C65D2" w:rsidRDefault="00255106" w:rsidP="000E1A58">
      <w:pPr>
        <w:pStyle w:val="ListBullet"/>
        <w:numPr>
          <w:ilvl w:val="0"/>
          <w:numId w:val="0"/>
        </w:numPr>
        <w:spacing w:after="0"/>
        <w:ind w:left="432" w:right="144" w:hanging="144"/>
        <w:rPr>
          <w:sz w:val="16"/>
          <w:szCs w:val="16"/>
        </w:rPr>
      </w:pPr>
      <w:r w:rsidRPr="005F0829">
        <w:rPr>
          <w:sz w:val="16"/>
          <w:szCs w:val="16"/>
        </w:rPr>
        <w:t xml:space="preserve">Have a good game. </w:t>
      </w:r>
      <w:r w:rsidR="00C84A81">
        <w:rPr>
          <w:sz w:val="16"/>
          <w:szCs w:val="16"/>
        </w:rPr>
        <w:t>[Shake hands</w:t>
      </w:r>
      <w:r w:rsidR="00C762D2">
        <w:rPr>
          <w:sz w:val="16"/>
          <w:szCs w:val="16"/>
        </w:rPr>
        <w:t xml:space="preserve"> when safe</w:t>
      </w:r>
      <w:r w:rsidR="00C84A81">
        <w:rPr>
          <w:sz w:val="16"/>
          <w:szCs w:val="16"/>
        </w:rPr>
        <w:t>]</w:t>
      </w:r>
      <w:r w:rsidR="000E1A58">
        <w:rPr>
          <w:sz w:val="16"/>
          <w:szCs w:val="16"/>
        </w:rPr>
        <w:t>.</w:t>
      </w:r>
    </w:p>
    <w:p w14:paraId="0CAEEE73" w14:textId="77777777" w:rsidR="007C65D2" w:rsidRDefault="007C65D2" w:rsidP="007C65D2">
      <w:pPr>
        <w:pStyle w:val="ListBullet"/>
        <w:numPr>
          <w:ilvl w:val="0"/>
          <w:numId w:val="0"/>
        </w:numPr>
        <w:spacing w:after="0"/>
        <w:ind w:left="144"/>
        <w:rPr>
          <w:sz w:val="16"/>
          <w:szCs w:val="16"/>
        </w:rPr>
      </w:pPr>
    </w:p>
    <w:p w14:paraId="7A055801" w14:textId="2FAA0021" w:rsidR="00255106" w:rsidRPr="00F963C2" w:rsidRDefault="00255106" w:rsidP="009463BE">
      <w:pPr>
        <w:pStyle w:val="ListBullet"/>
        <w:numPr>
          <w:ilvl w:val="0"/>
          <w:numId w:val="0"/>
        </w:numPr>
        <w:jc w:val="center"/>
        <w:rPr>
          <w:b/>
          <w:color w:val="731C3F" w:themeColor="accent1"/>
          <w:sz w:val="18"/>
          <w:szCs w:val="18"/>
        </w:rPr>
      </w:pPr>
      <w:r w:rsidRPr="00F963C2">
        <w:rPr>
          <w:b/>
          <w:color w:val="731C3F" w:themeColor="accent1"/>
          <w:sz w:val="18"/>
          <w:szCs w:val="18"/>
          <w:u w:val="single"/>
        </w:rPr>
        <w:lastRenderedPageBreak/>
        <w:t xml:space="preserve">Umpire </w:t>
      </w:r>
      <w:r w:rsidR="00C762D2">
        <w:rPr>
          <w:b/>
          <w:color w:val="731C3F" w:themeColor="accent1"/>
          <w:sz w:val="18"/>
          <w:szCs w:val="18"/>
          <w:u w:val="single"/>
        </w:rPr>
        <w:t>Speed-up</w:t>
      </w:r>
      <w:r w:rsidRPr="00F963C2">
        <w:rPr>
          <w:b/>
          <w:color w:val="731C3F" w:themeColor="accent1"/>
          <w:sz w:val="18"/>
          <w:szCs w:val="18"/>
          <w:u w:val="single"/>
        </w:rPr>
        <w:t xml:space="preserve"> Responsibilities</w:t>
      </w:r>
    </w:p>
    <w:p w14:paraId="2BDA6739" w14:textId="27E9D2FC" w:rsidR="00473CD0" w:rsidRDefault="00473CD0" w:rsidP="009463BE">
      <w:pPr>
        <w:pStyle w:val="ListBullet"/>
        <w:numPr>
          <w:ilvl w:val="0"/>
          <w:numId w:val="0"/>
        </w:numPr>
        <w:spacing w:after="0"/>
        <w:ind w:left="288" w:right="144"/>
        <w:rPr>
          <w:sz w:val="16"/>
          <w:szCs w:val="16"/>
        </w:rPr>
      </w:pPr>
      <w:r w:rsidRPr="00C84A81">
        <w:rPr>
          <w:sz w:val="16"/>
          <w:szCs w:val="16"/>
        </w:rPr>
        <w:t xml:space="preserve">Encourage warm up catcher to come out </w:t>
      </w:r>
      <w:r w:rsidR="00245D43" w:rsidRPr="00C84A81">
        <w:rPr>
          <w:sz w:val="16"/>
          <w:szCs w:val="16"/>
        </w:rPr>
        <w:t>shortly after half inning ends</w:t>
      </w:r>
      <w:r w:rsidRPr="00C84A81">
        <w:rPr>
          <w:sz w:val="16"/>
          <w:szCs w:val="16"/>
        </w:rPr>
        <w:t>. Tell the catcher: “8 pitches, catch” (5 for a returning pitcher, unless very cold, then 8).  If team is very slow, you can reduce it by 1</w:t>
      </w:r>
      <w:r w:rsidR="008B1B0A">
        <w:rPr>
          <w:sz w:val="16"/>
          <w:szCs w:val="16"/>
        </w:rPr>
        <w:t>-2</w:t>
      </w:r>
      <w:r w:rsidRPr="00C84A81">
        <w:rPr>
          <w:sz w:val="16"/>
          <w:szCs w:val="16"/>
        </w:rPr>
        <w:t xml:space="preserve"> pitch</w:t>
      </w:r>
      <w:r w:rsidR="008B1B0A">
        <w:rPr>
          <w:sz w:val="16"/>
          <w:szCs w:val="16"/>
        </w:rPr>
        <w:t>es</w:t>
      </w:r>
      <w:r w:rsidRPr="00C84A81">
        <w:rPr>
          <w:sz w:val="16"/>
          <w:szCs w:val="16"/>
        </w:rPr>
        <w:t>.</w:t>
      </w:r>
    </w:p>
    <w:p w14:paraId="6B84EFE2" w14:textId="77777777" w:rsidR="00013EB5" w:rsidRPr="00C84A81" w:rsidRDefault="00013EB5" w:rsidP="00013EB5">
      <w:pPr>
        <w:pStyle w:val="ListBullet"/>
        <w:numPr>
          <w:ilvl w:val="0"/>
          <w:numId w:val="0"/>
        </w:numPr>
        <w:spacing w:after="0"/>
        <w:rPr>
          <w:sz w:val="16"/>
          <w:szCs w:val="16"/>
        </w:rPr>
      </w:pPr>
    </w:p>
    <w:p w14:paraId="746595BF" w14:textId="0149828F" w:rsidR="00473CD0" w:rsidRPr="00C84A81" w:rsidRDefault="00CB1417" w:rsidP="009463BE">
      <w:pPr>
        <w:pStyle w:val="ListBullet"/>
        <w:numPr>
          <w:ilvl w:val="0"/>
          <w:numId w:val="0"/>
        </w:numPr>
        <w:spacing w:after="0" w:line="240" w:lineRule="auto"/>
        <w:ind w:left="288" w:right="144"/>
        <w:rPr>
          <w:sz w:val="16"/>
          <w:szCs w:val="16"/>
        </w:rPr>
      </w:pPr>
      <w:r w:rsidRPr="00C84A81">
        <w:rPr>
          <w:sz w:val="16"/>
          <w:szCs w:val="16"/>
        </w:rPr>
        <w:t>During warmups, s</w:t>
      </w:r>
      <w:r w:rsidR="00DC6E11" w:rsidRPr="00C84A81">
        <w:rPr>
          <w:sz w:val="16"/>
          <w:szCs w:val="16"/>
        </w:rPr>
        <w:t xml:space="preserve">tand half-way up base line across from pitcher, opposite on deck batter -  </w:t>
      </w:r>
      <w:r w:rsidR="00473CD0" w:rsidRPr="00C84A81">
        <w:rPr>
          <w:sz w:val="16"/>
          <w:szCs w:val="16"/>
        </w:rPr>
        <w:t xml:space="preserve">toss ball to pitcher if ball </w:t>
      </w:r>
      <w:r w:rsidRPr="00C84A81">
        <w:rPr>
          <w:sz w:val="16"/>
          <w:szCs w:val="16"/>
        </w:rPr>
        <w:t>gets</w:t>
      </w:r>
      <w:r w:rsidR="00473CD0" w:rsidRPr="00C84A81">
        <w:rPr>
          <w:sz w:val="16"/>
          <w:szCs w:val="16"/>
        </w:rPr>
        <w:t xml:space="preserve"> by catcher.</w:t>
      </w:r>
    </w:p>
    <w:p w14:paraId="42BCC24D" w14:textId="77777777" w:rsidR="00C84A81" w:rsidRPr="00C84A81" w:rsidRDefault="00C84A81" w:rsidP="00C84A81">
      <w:pPr>
        <w:pStyle w:val="ListBullet"/>
        <w:numPr>
          <w:ilvl w:val="0"/>
          <w:numId w:val="0"/>
        </w:numPr>
        <w:spacing w:after="0" w:line="240" w:lineRule="auto"/>
        <w:rPr>
          <w:sz w:val="16"/>
          <w:szCs w:val="16"/>
        </w:rPr>
      </w:pPr>
    </w:p>
    <w:p w14:paraId="6DBFC1D9" w14:textId="31141582" w:rsidR="00473CD0" w:rsidRPr="00C84A81" w:rsidRDefault="00473CD0" w:rsidP="009463BE">
      <w:pPr>
        <w:pStyle w:val="ListBullet"/>
        <w:numPr>
          <w:ilvl w:val="0"/>
          <w:numId w:val="0"/>
        </w:numPr>
        <w:spacing w:after="0" w:line="240" w:lineRule="auto"/>
        <w:ind w:left="288" w:right="144"/>
        <w:rPr>
          <w:sz w:val="16"/>
          <w:szCs w:val="16"/>
        </w:rPr>
      </w:pPr>
      <w:r w:rsidRPr="00C84A81">
        <w:rPr>
          <w:sz w:val="16"/>
          <w:szCs w:val="16"/>
        </w:rPr>
        <w:t>With 2 warmups l</w:t>
      </w:r>
      <w:r w:rsidR="007C65D2">
        <w:rPr>
          <w:sz w:val="16"/>
          <w:szCs w:val="16"/>
        </w:rPr>
        <w:t>eft, say loudly, “2 more batter!</w:t>
      </w:r>
      <w:r w:rsidRPr="00C84A81">
        <w:rPr>
          <w:sz w:val="16"/>
          <w:szCs w:val="16"/>
        </w:rPr>
        <w:t>”  Remind catc</w:t>
      </w:r>
      <w:r w:rsidR="00DC6E11" w:rsidRPr="00C84A81">
        <w:rPr>
          <w:sz w:val="16"/>
          <w:szCs w:val="16"/>
        </w:rPr>
        <w:t xml:space="preserve">her when to throw next one down, </w:t>
      </w:r>
      <w:r w:rsidRPr="00C84A81">
        <w:rPr>
          <w:sz w:val="16"/>
          <w:szCs w:val="16"/>
        </w:rPr>
        <w:t>if necessary</w:t>
      </w:r>
      <w:r w:rsidR="008A1FFC" w:rsidRPr="00C84A81">
        <w:rPr>
          <w:sz w:val="16"/>
          <w:szCs w:val="16"/>
        </w:rPr>
        <w:t>.</w:t>
      </w:r>
    </w:p>
    <w:p w14:paraId="5E76CDED" w14:textId="77777777" w:rsidR="00C84A81" w:rsidRPr="00C84A81" w:rsidRDefault="00C84A81" w:rsidP="00C84A81">
      <w:pPr>
        <w:pStyle w:val="ListBullet"/>
        <w:numPr>
          <w:ilvl w:val="0"/>
          <w:numId w:val="0"/>
        </w:numPr>
        <w:spacing w:after="0" w:line="240" w:lineRule="auto"/>
        <w:rPr>
          <w:sz w:val="16"/>
          <w:szCs w:val="16"/>
        </w:rPr>
      </w:pPr>
    </w:p>
    <w:p w14:paraId="4876F886" w14:textId="6A89FC48" w:rsidR="004E4070" w:rsidRPr="00C84A81" w:rsidRDefault="004E4070" w:rsidP="009463BE">
      <w:pPr>
        <w:pStyle w:val="ListBullet"/>
        <w:numPr>
          <w:ilvl w:val="0"/>
          <w:numId w:val="0"/>
        </w:numPr>
        <w:spacing w:after="0" w:line="240" w:lineRule="auto"/>
        <w:ind w:left="288" w:right="144"/>
        <w:contextualSpacing/>
        <w:rPr>
          <w:sz w:val="16"/>
          <w:szCs w:val="16"/>
        </w:rPr>
      </w:pPr>
      <w:r w:rsidRPr="00C84A81">
        <w:rPr>
          <w:sz w:val="16"/>
          <w:szCs w:val="16"/>
        </w:rPr>
        <w:t xml:space="preserve">Be ready to brush off plate </w:t>
      </w:r>
      <w:r w:rsidR="007C65D2">
        <w:rPr>
          <w:sz w:val="16"/>
          <w:szCs w:val="16"/>
        </w:rPr>
        <w:t xml:space="preserve">(with back to pitcher) </w:t>
      </w:r>
      <w:r w:rsidRPr="00C84A81">
        <w:rPr>
          <w:sz w:val="16"/>
          <w:szCs w:val="16"/>
        </w:rPr>
        <w:t>as soon as C releases ball to 2B.</w:t>
      </w:r>
    </w:p>
    <w:p w14:paraId="3AFCA667" w14:textId="77777777" w:rsidR="00C84A81" w:rsidRPr="00C84A81" w:rsidRDefault="00C84A81" w:rsidP="00C84A81">
      <w:pPr>
        <w:pStyle w:val="ListBullet"/>
        <w:numPr>
          <w:ilvl w:val="0"/>
          <w:numId w:val="0"/>
        </w:numPr>
        <w:spacing w:after="0" w:line="240" w:lineRule="auto"/>
        <w:ind w:left="144"/>
        <w:contextualSpacing/>
        <w:rPr>
          <w:sz w:val="16"/>
          <w:szCs w:val="16"/>
        </w:rPr>
      </w:pPr>
    </w:p>
    <w:p w14:paraId="2A3378CA" w14:textId="7697BF86" w:rsidR="00473CD0" w:rsidRDefault="00473CD0" w:rsidP="009463BE">
      <w:pPr>
        <w:pStyle w:val="ListBullet"/>
        <w:numPr>
          <w:ilvl w:val="0"/>
          <w:numId w:val="0"/>
        </w:numPr>
        <w:spacing w:after="0" w:line="240" w:lineRule="auto"/>
        <w:ind w:left="288" w:right="144"/>
        <w:contextualSpacing/>
        <w:rPr>
          <w:sz w:val="16"/>
          <w:szCs w:val="16"/>
        </w:rPr>
      </w:pPr>
      <w:r w:rsidRPr="00C84A81">
        <w:rPr>
          <w:sz w:val="16"/>
          <w:szCs w:val="16"/>
        </w:rPr>
        <w:t>Remind players in outfield who retrieve foul balls to “give it to the coach</w:t>
      </w:r>
      <w:r w:rsidR="008A1FFC" w:rsidRPr="00C84A81">
        <w:rPr>
          <w:sz w:val="16"/>
          <w:szCs w:val="16"/>
        </w:rPr>
        <w:t>,</w:t>
      </w:r>
      <w:r w:rsidRPr="00C84A81">
        <w:rPr>
          <w:sz w:val="16"/>
          <w:szCs w:val="16"/>
        </w:rPr>
        <w:t>”</w:t>
      </w:r>
      <w:r w:rsidR="00CB1417" w:rsidRPr="00C84A81">
        <w:rPr>
          <w:sz w:val="16"/>
          <w:szCs w:val="16"/>
        </w:rPr>
        <w:t xml:space="preserve"> if the coach forgets.</w:t>
      </w:r>
    </w:p>
    <w:p w14:paraId="098890D1" w14:textId="77777777" w:rsidR="00C84A81" w:rsidRPr="00C84A81" w:rsidRDefault="00C84A81" w:rsidP="00C84A81">
      <w:pPr>
        <w:pStyle w:val="ListBullet"/>
        <w:numPr>
          <w:ilvl w:val="0"/>
          <w:numId w:val="0"/>
        </w:numPr>
        <w:spacing w:after="0" w:line="240" w:lineRule="auto"/>
        <w:contextualSpacing/>
        <w:rPr>
          <w:sz w:val="16"/>
          <w:szCs w:val="16"/>
        </w:rPr>
      </w:pPr>
    </w:p>
    <w:p w14:paraId="4D5160C7" w14:textId="026F6737" w:rsidR="00255106" w:rsidRPr="00C84A81" w:rsidRDefault="008A1FFC" w:rsidP="009463BE">
      <w:pPr>
        <w:pStyle w:val="ListBullet"/>
        <w:numPr>
          <w:ilvl w:val="0"/>
          <w:numId w:val="0"/>
        </w:numPr>
        <w:spacing w:after="0" w:line="240" w:lineRule="auto"/>
        <w:ind w:left="288" w:right="144"/>
        <w:rPr>
          <w:sz w:val="16"/>
          <w:szCs w:val="16"/>
        </w:rPr>
      </w:pPr>
      <w:r w:rsidRPr="00C84A81">
        <w:rPr>
          <w:sz w:val="16"/>
          <w:szCs w:val="16"/>
        </w:rPr>
        <w:t>When you get down to 2 baseballs, ask the team at bat for more</w:t>
      </w:r>
      <w:r w:rsidR="00511CEC">
        <w:rPr>
          <w:sz w:val="16"/>
          <w:szCs w:val="16"/>
        </w:rPr>
        <w:t>.</w:t>
      </w:r>
    </w:p>
    <w:sectPr w:rsidR="00255106" w:rsidRPr="00C84A81" w:rsidSect="009463BE">
      <w:headerReference w:type="default" r:id="rId7"/>
      <w:pgSz w:w="12240" w:h="15840"/>
      <w:pgMar w:top="5184" w:right="4320" w:bottom="5472" w:left="4320" w:header="720" w:footer="720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B393" w14:textId="77777777" w:rsidR="00207475" w:rsidRDefault="00207475">
      <w:r>
        <w:separator/>
      </w:r>
    </w:p>
    <w:p w14:paraId="6964CB51" w14:textId="77777777" w:rsidR="00207475" w:rsidRDefault="00207475"/>
  </w:endnote>
  <w:endnote w:type="continuationSeparator" w:id="0">
    <w:p w14:paraId="4B9B01C2" w14:textId="77777777" w:rsidR="00207475" w:rsidRDefault="00207475">
      <w:r>
        <w:continuationSeparator/>
      </w:r>
    </w:p>
    <w:p w14:paraId="149F468C" w14:textId="77777777" w:rsidR="00207475" w:rsidRDefault="00207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785D3" w14:textId="77777777" w:rsidR="00207475" w:rsidRDefault="00207475">
      <w:r>
        <w:separator/>
      </w:r>
    </w:p>
    <w:p w14:paraId="7665D6D3" w14:textId="77777777" w:rsidR="00207475" w:rsidRDefault="00207475"/>
  </w:footnote>
  <w:footnote w:type="continuationSeparator" w:id="0">
    <w:p w14:paraId="697C4749" w14:textId="77777777" w:rsidR="00207475" w:rsidRDefault="00207475">
      <w:r>
        <w:continuationSeparator/>
      </w:r>
    </w:p>
    <w:p w14:paraId="5FC7A8EA" w14:textId="77777777" w:rsidR="00207475" w:rsidRDefault="00207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43ED8" w14:textId="3C7AAE19" w:rsidR="00C762D2" w:rsidRDefault="00C762D2" w:rsidP="00C762D2">
    <w:pPr>
      <w:pStyle w:val="Header"/>
      <w:tabs>
        <w:tab w:val="left" w:pos="9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C57E3"/>
    <w:multiLevelType w:val="hybridMultilevel"/>
    <w:tmpl w:val="DD44255C"/>
    <w:lvl w:ilvl="0" w:tplc="9B1E32B0"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86633E"/>
    <w:multiLevelType w:val="hybridMultilevel"/>
    <w:tmpl w:val="15F2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70FE5"/>
    <w:multiLevelType w:val="hybridMultilevel"/>
    <w:tmpl w:val="DD7A5478"/>
    <w:lvl w:ilvl="0" w:tplc="69C8BAEE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C3D62"/>
    <w:multiLevelType w:val="hybridMultilevel"/>
    <w:tmpl w:val="5048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870C0"/>
    <w:multiLevelType w:val="hybridMultilevel"/>
    <w:tmpl w:val="BCBCFE1E"/>
    <w:lvl w:ilvl="0" w:tplc="41387E18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C0"/>
    <w:rsid w:val="00013EB5"/>
    <w:rsid w:val="000C3E38"/>
    <w:rsid w:val="000E1A58"/>
    <w:rsid w:val="0012626A"/>
    <w:rsid w:val="001D5DA2"/>
    <w:rsid w:val="00207475"/>
    <w:rsid w:val="00245D43"/>
    <w:rsid w:val="00255106"/>
    <w:rsid w:val="002C5479"/>
    <w:rsid w:val="00347E99"/>
    <w:rsid w:val="003B29B8"/>
    <w:rsid w:val="003F075F"/>
    <w:rsid w:val="003F15B4"/>
    <w:rsid w:val="00473CD0"/>
    <w:rsid w:val="004D0C9B"/>
    <w:rsid w:val="004E4070"/>
    <w:rsid w:val="00511CEC"/>
    <w:rsid w:val="005221F5"/>
    <w:rsid w:val="005F0829"/>
    <w:rsid w:val="00633CC0"/>
    <w:rsid w:val="00664FBA"/>
    <w:rsid w:val="006D1B70"/>
    <w:rsid w:val="00743E20"/>
    <w:rsid w:val="0074669D"/>
    <w:rsid w:val="007C65D2"/>
    <w:rsid w:val="007F4C7C"/>
    <w:rsid w:val="00851E00"/>
    <w:rsid w:val="0086401C"/>
    <w:rsid w:val="0089086D"/>
    <w:rsid w:val="008A1FFC"/>
    <w:rsid w:val="008B1B0A"/>
    <w:rsid w:val="00942590"/>
    <w:rsid w:val="009463BE"/>
    <w:rsid w:val="0099714B"/>
    <w:rsid w:val="009A71AA"/>
    <w:rsid w:val="00A0144C"/>
    <w:rsid w:val="00AC6B4F"/>
    <w:rsid w:val="00BB3454"/>
    <w:rsid w:val="00BB6D81"/>
    <w:rsid w:val="00BC25FB"/>
    <w:rsid w:val="00C762D2"/>
    <w:rsid w:val="00C84A81"/>
    <w:rsid w:val="00CB1417"/>
    <w:rsid w:val="00CC2AF0"/>
    <w:rsid w:val="00D536B8"/>
    <w:rsid w:val="00DC6E11"/>
    <w:rsid w:val="00F335D8"/>
    <w:rsid w:val="00F422CB"/>
    <w:rsid w:val="00F7426F"/>
    <w:rsid w:val="00F863C2"/>
    <w:rsid w:val="00F9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28FFF"/>
  <w15:chartTrackingRefBased/>
  <w15:docId w15:val="{577D07CB-25DC-9840-8421-BF3A8CDC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vengillingham/Library/Containers/com.microsoft.Word/Data/Library/Application%20Support/Microsoft/Office/16.0/DTS/en-US%7b2DF6250A-B07E-D54A-A994-EE9CAC6B5F90%7d/%7b1F7820CE-BE0D-9145-9D85-7E852516FCE9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{1F7820CE-BE0D-9145-9D85-7E852516FCE9}tf10002086.dotx</Template>
  <TotalTime>10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gillingham</dc:creator>
  <cp:keywords/>
  <dc:description/>
  <cp:lastModifiedBy>steven gillingham</cp:lastModifiedBy>
  <cp:revision>2</cp:revision>
  <cp:lastPrinted>2018-04-08T18:52:00Z</cp:lastPrinted>
  <dcterms:created xsi:type="dcterms:W3CDTF">2022-03-06T21:27:00Z</dcterms:created>
  <dcterms:modified xsi:type="dcterms:W3CDTF">2022-03-06T21:27:00Z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